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CA4C" w14:textId="56257F44" w:rsidR="00A70537" w:rsidRDefault="00D4654D" w:rsidP="00ED1E8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D54FBB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ADSKA RAZVOJNA AGENCIJA SLATINE</w:t>
      </w:r>
    </w:p>
    <w:p w14:paraId="271572F9" w14:textId="4DFD47E7" w:rsidR="00931C63" w:rsidRPr="00931C63" w:rsidRDefault="00931C63" w:rsidP="00ED1E8F">
      <w:pPr>
        <w:pStyle w:val="Bezproreda"/>
        <w:spacing w:after="160"/>
      </w:pPr>
      <w:r w:rsidRPr="00931C63">
        <w:t>KLASA: 400-04/</w:t>
      </w:r>
      <w:r w:rsidR="00704A8E">
        <w:t>20</w:t>
      </w:r>
      <w:r w:rsidRPr="00931C63">
        <w:t>-01/</w:t>
      </w:r>
      <w:r w:rsidR="00704A8E">
        <w:t>1</w:t>
      </w:r>
    </w:p>
    <w:p w14:paraId="7CE882D6" w14:textId="11561639" w:rsidR="00931C63" w:rsidRPr="00931C63" w:rsidRDefault="00931C63" w:rsidP="00ED1E8F">
      <w:pPr>
        <w:pStyle w:val="Bezproreda"/>
        <w:spacing w:after="160"/>
      </w:pPr>
      <w:r w:rsidRPr="00931C63">
        <w:t>UR.BROJ: 2189/02-07/0</w:t>
      </w:r>
      <w:r w:rsidR="00051734">
        <w:t>2</w:t>
      </w:r>
      <w:r w:rsidRPr="00931C63">
        <w:t>-</w:t>
      </w:r>
      <w:r w:rsidR="00704A8E">
        <w:t>20</w:t>
      </w:r>
      <w:r w:rsidRPr="00931C63">
        <w:t>-1</w:t>
      </w:r>
    </w:p>
    <w:p w14:paraId="217275F1" w14:textId="0B23DAAD" w:rsidR="00931C63" w:rsidRDefault="00931C63" w:rsidP="00ED1E8F">
      <w:pPr>
        <w:pStyle w:val="Bezproreda"/>
      </w:pPr>
      <w:r>
        <w:t xml:space="preserve">Slatina, </w:t>
      </w:r>
      <w:r w:rsidR="00704A8E">
        <w:t>31</w:t>
      </w:r>
      <w:r>
        <w:t xml:space="preserve">. </w:t>
      </w:r>
      <w:r w:rsidR="00051734">
        <w:t>s</w:t>
      </w:r>
      <w:r w:rsidR="00704A8E">
        <w:t xml:space="preserve">iječnja </w:t>
      </w:r>
      <w:r>
        <w:t>20</w:t>
      </w:r>
      <w:r w:rsidR="00704A8E">
        <w:t>20</w:t>
      </w:r>
      <w:r w:rsidRPr="00E202CF">
        <w:t>.</w:t>
      </w:r>
    </w:p>
    <w:p w14:paraId="0AC7B0B7" w14:textId="77777777" w:rsidR="00D4654D" w:rsidRDefault="00D4654D" w:rsidP="00FB5DE7">
      <w:pPr>
        <w:rPr>
          <w:rFonts w:asciiTheme="minorHAnsi" w:hAnsiTheme="minorHAnsi" w:cstheme="minorHAnsi"/>
        </w:rPr>
      </w:pPr>
    </w:p>
    <w:p w14:paraId="29D31BDF" w14:textId="77777777" w:rsidR="00D4654D" w:rsidRDefault="00D4654D" w:rsidP="00FB5DE7">
      <w:pPr>
        <w:rPr>
          <w:rFonts w:asciiTheme="minorHAnsi" w:hAnsiTheme="minorHAnsi" w:cstheme="minorHAnsi"/>
        </w:rPr>
      </w:pPr>
    </w:p>
    <w:p w14:paraId="22E1071D" w14:textId="77777777" w:rsidR="00A70537" w:rsidRPr="00DF1BBC" w:rsidRDefault="00A70537" w:rsidP="00ED1E8F">
      <w:pPr>
        <w:spacing w:line="240" w:lineRule="auto"/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>ADRESA SJEDIŠTA OBVEZNIKA: Braće Radić 2</w:t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ROJ RKP-a: 48322</w:t>
      </w:r>
      <w:r w:rsidRPr="00DF1BBC">
        <w:rPr>
          <w:rFonts w:asciiTheme="minorHAnsi" w:hAnsiTheme="minorHAnsi" w:cstheme="minorHAnsi"/>
        </w:rPr>
        <w:t xml:space="preserve">   </w:t>
      </w:r>
    </w:p>
    <w:p w14:paraId="2DDAB9DB" w14:textId="77777777" w:rsidR="00A70537" w:rsidRPr="00DF1BBC" w:rsidRDefault="00A70537" w:rsidP="00ED1E8F">
      <w:pPr>
        <w:spacing w:line="240" w:lineRule="auto"/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>RAZINA: 21</w:t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  <w:t>MATIČNI BROJ: 0</w:t>
      </w:r>
      <w:r>
        <w:rPr>
          <w:rFonts w:asciiTheme="minorHAnsi" w:hAnsiTheme="minorHAnsi" w:cstheme="minorHAnsi"/>
        </w:rPr>
        <w:t>2036541</w:t>
      </w:r>
    </w:p>
    <w:p w14:paraId="3B18C3A0" w14:textId="77777777" w:rsidR="00A70537" w:rsidRPr="00DF1BBC" w:rsidRDefault="00A70537" w:rsidP="00ED1E8F">
      <w:pPr>
        <w:spacing w:line="240" w:lineRule="auto"/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>RAZD</w:t>
      </w:r>
      <w:r>
        <w:rPr>
          <w:rFonts w:asciiTheme="minorHAnsi" w:hAnsiTheme="minorHAnsi" w:cstheme="minorHAnsi"/>
        </w:rPr>
        <w:t xml:space="preserve">JEL: 000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OIB: 10997718673</w:t>
      </w:r>
    </w:p>
    <w:p w14:paraId="4015AC63" w14:textId="77777777" w:rsidR="00A70537" w:rsidRPr="00DF1BBC" w:rsidRDefault="00A70537" w:rsidP="00ED1E8F">
      <w:pPr>
        <w:spacing w:line="240" w:lineRule="auto"/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  <w:t xml:space="preserve">ŠIFRA DJELATNOSTI: </w:t>
      </w:r>
      <w:r>
        <w:rPr>
          <w:rFonts w:asciiTheme="minorHAnsi" w:hAnsiTheme="minorHAnsi" w:cstheme="minorHAnsi"/>
        </w:rPr>
        <w:t>7022</w:t>
      </w:r>
    </w:p>
    <w:p w14:paraId="3692FFBB" w14:textId="77777777" w:rsidR="00A70537" w:rsidRPr="00DF1BBC" w:rsidRDefault="00A70537" w:rsidP="00ED1E8F">
      <w:pPr>
        <w:spacing w:line="240" w:lineRule="auto"/>
        <w:rPr>
          <w:rFonts w:asciiTheme="minorHAnsi" w:hAnsiTheme="minorHAnsi" w:cstheme="minorHAnsi"/>
          <w:i/>
        </w:rPr>
      </w:pPr>
      <w:bookmarkStart w:id="0" w:name="_GoBack"/>
      <w:bookmarkEnd w:id="0"/>
    </w:p>
    <w:p w14:paraId="40697E47" w14:textId="77777777" w:rsidR="00A70537" w:rsidRPr="00DF1BBC" w:rsidRDefault="00A70537" w:rsidP="00ED1E8F">
      <w:pPr>
        <w:spacing w:line="240" w:lineRule="auto"/>
        <w:rPr>
          <w:rFonts w:asciiTheme="minorHAnsi" w:hAnsiTheme="minorHAnsi" w:cstheme="minorHAnsi"/>
          <w:i/>
        </w:rPr>
      </w:pPr>
      <w:r w:rsidRPr="00DF1BBC">
        <w:rPr>
          <w:rFonts w:asciiTheme="minorHAnsi" w:hAnsiTheme="minorHAnsi" w:cstheme="minorHAnsi"/>
          <w:i/>
        </w:rPr>
        <w:t>Prema članku 12. Pravilnika o financijskom izvještavanju u proračunskom računovodstvu</w:t>
      </w:r>
      <w:r>
        <w:rPr>
          <w:rFonts w:asciiTheme="minorHAnsi" w:hAnsiTheme="minorHAnsi" w:cstheme="minorHAnsi"/>
          <w:i/>
        </w:rPr>
        <w:t xml:space="preserve">, izrađene su </w:t>
      </w:r>
    </w:p>
    <w:p w14:paraId="2A1E3F5D" w14:textId="77777777" w:rsidR="00A70537" w:rsidRDefault="00A70537" w:rsidP="00ED1E8F">
      <w:pPr>
        <w:spacing w:line="240" w:lineRule="auto"/>
        <w:rPr>
          <w:rFonts w:asciiTheme="minorHAnsi" w:hAnsiTheme="minorHAnsi" w:cstheme="minorHAnsi"/>
        </w:rPr>
      </w:pPr>
    </w:p>
    <w:p w14:paraId="51B6AD4D" w14:textId="4F109444" w:rsidR="00FB5DE7" w:rsidRPr="00DF1BBC" w:rsidRDefault="00FB5DE7" w:rsidP="00ED1E8F">
      <w:pPr>
        <w:spacing w:line="240" w:lineRule="auto"/>
        <w:jc w:val="center"/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>Bilješke uz financijske izvještaje za</w:t>
      </w:r>
      <w:r w:rsidR="004A0BC2">
        <w:rPr>
          <w:rFonts w:asciiTheme="minorHAnsi" w:hAnsiTheme="minorHAnsi" w:cstheme="minorHAnsi"/>
        </w:rPr>
        <w:t xml:space="preserve"> </w:t>
      </w:r>
      <w:r w:rsidR="00ED6D6E">
        <w:rPr>
          <w:rFonts w:asciiTheme="minorHAnsi" w:hAnsiTheme="minorHAnsi" w:cstheme="minorHAnsi"/>
        </w:rPr>
        <w:t xml:space="preserve">razdoblje do </w:t>
      </w:r>
      <w:r w:rsidR="00051734">
        <w:rPr>
          <w:rFonts w:asciiTheme="minorHAnsi" w:hAnsiTheme="minorHAnsi" w:cstheme="minorHAnsi"/>
        </w:rPr>
        <w:t>01. siječnja do 3</w:t>
      </w:r>
      <w:r w:rsidR="00704A8E">
        <w:rPr>
          <w:rFonts w:asciiTheme="minorHAnsi" w:hAnsiTheme="minorHAnsi" w:cstheme="minorHAnsi"/>
        </w:rPr>
        <w:t>1</w:t>
      </w:r>
      <w:r w:rsidR="00051734">
        <w:rPr>
          <w:rFonts w:asciiTheme="minorHAnsi" w:hAnsiTheme="minorHAnsi" w:cstheme="minorHAnsi"/>
        </w:rPr>
        <w:t xml:space="preserve">. </w:t>
      </w:r>
      <w:r w:rsidR="00704A8E">
        <w:rPr>
          <w:rFonts w:asciiTheme="minorHAnsi" w:hAnsiTheme="minorHAnsi" w:cstheme="minorHAnsi"/>
        </w:rPr>
        <w:t>prosinca</w:t>
      </w:r>
      <w:r w:rsidR="00051734">
        <w:rPr>
          <w:rFonts w:asciiTheme="minorHAnsi" w:hAnsiTheme="minorHAnsi" w:cstheme="minorHAnsi"/>
        </w:rPr>
        <w:t xml:space="preserve"> </w:t>
      </w:r>
      <w:r w:rsidRPr="00DF1BBC">
        <w:rPr>
          <w:rFonts w:asciiTheme="minorHAnsi" w:hAnsiTheme="minorHAnsi" w:cstheme="minorHAnsi"/>
        </w:rPr>
        <w:t>201</w:t>
      </w:r>
      <w:r w:rsidR="00051734">
        <w:rPr>
          <w:rFonts w:asciiTheme="minorHAnsi" w:hAnsiTheme="minorHAnsi" w:cstheme="minorHAnsi"/>
        </w:rPr>
        <w:t>9. godine</w:t>
      </w:r>
    </w:p>
    <w:p w14:paraId="35B9E43E" w14:textId="43F6B742" w:rsidR="003344C2" w:rsidRPr="00DF1BBC" w:rsidRDefault="003344C2" w:rsidP="00ED1E8F">
      <w:pPr>
        <w:spacing w:line="240" w:lineRule="auto"/>
        <w:rPr>
          <w:rFonts w:asciiTheme="minorHAnsi" w:hAnsiTheme="minorHAnsi" w:cstheme="minorHAnsi"/>
        </w:rPr>
      </w:pPr>
    </w:p>
    <w:p w14:paraId="1062A451" w14:textId="77777777" w:rsidR="00FB5DE7" w:rsidRPr="00DF1BBC" w:rsidRDefault="00FB5DE7" w:rsidP="00ED1E8F">
      <w:pPr>
        <w:spacing w:line="240" w:lineRule="auto"/>
        <w:jc w:val="both"/>
        <w:rPr>
          <w:rFonts w:asciiTheme="minorHAnsi" w:hAnsiTheme="minorHAnsi" w:cstheme="minorHAnsi"/>
          <w:b/>
          <w:i/>
        </w:rPr>
      </w:pPr>
      <w:r w:rsidRPr="00DF1BBC">
        <w:rPr>
          <w:rFonts w:asciiTheme="minorHAnsi" w:hAnsiTheme="minorHAnsi" w:cstheme="minorHAnsi"/>
          <w:b/>
          <w:i/>
          <w:u w:val="single"/>
        </w:rPr>
        <w:t>I. Obrazac PR-RAS:</w:t>
      </w:r>
    </w:p>
    <w:p w14:paraId="33467A43" w14:textId="6AE13F08" w:rsidR="00FB5DE7" w:rsidRPr="00931C63" w:rsidRDefault="00FB5DE7" w:rsidP="00931C6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E4061">
        <w:rPr>
          <w:rFonts w:asciiTheme="minorHAnsi" w:hAnsiTheme="minorHAnsi" w:cstheme="minorHAnsi"/>
        </w:rPr>
        <w:t xml:space="preserve">AOP </w:t>
      </w:r>
      <w:r>
        <w:rPr>
          <w:rFonts w:asciiTheme="minorHAnsi" w:hAnsiTheme="minorHAnsi" w:cstheme="minorHAnsi"/>
        </w:rPr>
        <w:t>12</w:t>
      </w:r>
      <w:r w:rsidR="00647BA9">
        <w:rPr>
          <w:rFonts w:asciiTheme="minorHAnsi" w:hAnsiTheme="minorHAnsi" w:cstheme="minorHAnsi"/>
        </w:rPr>
        <w:t>6</w:t>
      </w:r>
      <w:r w:rsidRPr="006E40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Prihod od pruženih usluga se</w:t>
      </w:r>
      <w:r w:rsidRPr="006E4061">
        <w:rPr>
          <w:rFonts w:asciiTheme="minorHAnsi" w:hAnsiTheme="minorHAnsi" w:cstheme="minorHAnsi"/>
        </w:rPr>
        <w:t xml:space="preserve"> </w:t>
      </w:r>
      <w:r w:rsidR="002D3E07">
        <w:rPr>
          <w:rFonts w:asciiTheme="minorHAnsi" w:hAnsiTheme="minorHAnsi" w:cstheme="minorHAnsi"/>
        </w:rPr>
        <w:t>smanjio</w:t>
      </w:r>
      <w:r w:rsidRPr="006E4061">
        <w:rPr>
          <w:rFonts w:asciiTheme="minorHAnsi" w:hAnsiTheme="minorHAnsi" w:cstheme="minorHAnsi"/>
        </w:rPr>
        <w:t xml:space="preserve"> </w:t>
      </w:r>
      <w:r w:rsidR="00051734">
        <w:rPr>
          <w:rFonts w:asciiTheme="minorHAnsi" w:hAnsiTheme="minorHAnsi" w:cstheme="minorHAnsi"/>
        </w:rPr>
        <w:t xml:space="preserve">budući da </w:t>
      </w:r>
      <w:r w:rsidR="002D3E07">
        <w:rPr>
          <w:rFonts w:asciiTheme="minorHAnsi" w:hAnsiTheme="minorHAnsi" w:cstheme="minorHAnsi"/>
        </w:rPr>
        <w:t>je Gradska razvojna agencija Slatine u 2019. imala manje projekata u provedbi u usporedbi s 2018. godinom.</w:t>
      </w:r>
    </w:p>
    <w:p w14:paraId="31CD3714" w14:textId="3B7BB23B" w:rsidR="00FB5DE7" w:rsidRDefault="00FB5DE7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E4061">
        <w:rPr>
          <w:rFonts w:asciiTheme="minorHAnsi" w:hAnsiTheme="minorHAnsi" w:cstheme="minorHAnsi"/>
        </w:rPr>
        <w:t>AOP 1</w:t>
      </w:r>
      <w:r w:rsidR="00647BA9">
        <w:rPr>
          <w:rFonts w:asciiTheme="minorHAnsi" w:hAnsiTheme="minorHAnsi" w:cstheme="minorHAnsi"/>
        </w:rPr>
        <w:t>32</w:t>
      </w:r>
      <w:r w:rsidRPr="006E40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Prihodi iz nadležnog proračuna za financiranje rashoda poslovanja</w:t>
      </w:r>
      <w:r w:rsidRPr="006E4061">
        <w:rPr>
          <w:rFonts w:asciiTheme="minorHAnsi" w:hAnsiTheme="minorHAnsi" w:cstheme="minorHAnsi"/>
        </w:rPr>
        <w:t xml:space="preserve"> se </w:t>
      </w:r>
      <w:r w:rsidR="006C4F4F">
        <w:rPr>
          <w:rFonts w:asciiTheme="minorHAnsi" w:hAnsiTheme="minorHAnsi" w:cstheme="minorHAnsi"/>
        </w:rPr>
        <w:t>povećao</w:t>
      </w:r>
      <w:r w:rsidRPr="006E4061">
        <w:rPr>
          <w:rFonts w:asciiTheme="minorHAnsi" w:hAnsiTheme="minorHAnsi" w:cstheme="minorHAnsi"/>
        </w:rPr>
        <w:t xml:space="preserve"> jer s</w:t>
      </w:r>
      <w:r w:rsidR="00051734">
        <w:rPr>
          <w:rFonts w:asciiTheme="minorHAnsi" w:hAnsiTheme="minorHAnsi" w:cstheme="minorHAnsi"/>
        </w:rPr>
        <w:t>e</w:t>
      </w:r>
      <w:r w:rsidRPr="006E4061">
        <w:rPr>
          <w:rFonts w:asciiTheme="minorHAnsi" w:hAnsiTheme="minorHAnsi" w:cstheme="minorHAnsi"/>
        </w:rPr>
        <w:t xml:space="preserve"> u 201</w:t>
      </w:r>
      <w:r w:rsidR="00051734">
        <w:rPr>
          <w:rFonts w:asciiTheme="minorHAnsi" w:hAnsiTheme="minorHAnsi" w:cstheme="minorHAnsi"/>
        </w:rPr>
        <w:t>9</w:t>
      </w:r>
      <w:r w:rsidRPr="006E4061">
        <w:rPr>
          <w:rFonts w:asciiTheme="minorHAnsi" w:hAnsiTheme="minorHAnsi" w:cstheme="minorHAnsi"/>
        </w:rPr>
        <w:t xml:space="preserve">. godini </w:t>
      </w:r>
      <w:r w:rsidR="00051734">
        <w:rPr>
          <w:rFonts w:asciiTheme="minorHAnsi" w:hAnsiTheme="minorHAnsi" w:cstheme="minorHAnsi"/>
        </w:rPr>
        <w:t>p</w:t>
      </w:r>
      <w:r w:rsidR="002D3E07">
        <w:rPr>
          <w:rFonts w:asciiTheme="minorHAnsi" w:hAnsiTheme="minorHAnsi" w:cstheme="minorHAnsi"/>
        </w:rPr>
        <w:t>ovećao broj zaposlenika GRAS-a</w:t>
      </w:r>
      <w:r w:rsidR="00051734">
        <w:rPr>
          <w:rFonts w:asciiTheme="minorHAnsi" w:hAnsiTheme="minorHAnsi" w:cstheme="minorHAnsi"/>
        </w:rPr>
        <w:t>.</w:t>
      </w:r>
    </w:p>
    <w:p w14:paraId="28C6D2D5" w14:textId="6E96F226" w:rsidR="005E43A1" w:rsidRPr="004C12B1" w:rsidRDefault="005E43A1" w:rsidP="004C12B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151 </w:t>
      </w:r>
      <w:r w:rsidRPr="004C12B1">
        <w:rPr>
          <w:rFonts w:asciiTheme="minorHAnsi" w:hAnsiTheme="minorHAnsi" w:cstheme="minorHAnsi"/>
        </w:rPr>
        <w:t>Plaće za redovan rad su se povećale tijekom 201</w:t>
      </w:r>
      <w:r w:rsidR="008B0FD2">
        <w:rPr>
          <w:rFonts w:asciiTheme="minorHAnsi" w:hAnsiTheme="minorHAnsi" w:cstheme="minorHAnsi"/>
        </w:rPr>
        <w:t>9</w:t>
      </w:r>
      <w:r w:rsidRPr="004C12B1">
        <w:rPr>
          <w:rFonts w:asciiTheme="minorHAnsi" w:hAnsiTheme="minorHAnsi" w:cstheme="minorHAnsi"/>
        </w:rPr>
        <w:t>. godine zbog povećanja broja zaposlenih osoba u odnosu na 201</w:t>
      </w:r>
      <w:r w:rsidR="008B0FD2">
        <w:rPr>
          <w:rFonts w:asciiTheme="minorHAnsi" w:hAnsiTheme="minorHAnsi" w:cstheme="minorHAnsi"/>
        </w:rPr>
        <w:t>8</w:t>
      </w:r>
      <w:r w:rsidRPr="004C12B1">
        <w:rPr>
          <w:rFonts w:asciiTheme="minorHAnsi" w:hAnsiTheme="minorHAnsi" w:cstheme="minorHAnsi"/>
        </w:rPr>
        <w:t>. godinu</w:t>
      </w:r>
      <w:r w:rsidR="002D3E07">
        <w:rPr>
          <w:rFonts w:asciiTheme="minorHAnsi" w:hAnsiTheme="minorHAnsi" w:cstheme="minorHAnsi"/>
        </w:rPr>
        <w:t>.</w:t>
      </w:r>
    </w:p>
    <w:p w14:paraId="64FF5038" w14:textId="4B2246FF" w:rsidR="00903F85" w:rsidRPr="008B0FD2" w:rsidRDefault="00FB5DE7" w:rsidP="008B0FD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47BA9">
        <w:rPr>
          <w:rFonts w:asciiTheme="minorHAnsi" w:hAnsiTheme="minorHAnsi" w:cstheme="minorHAnsi"/>
        </w:rPr>
        <w:t xml:space="preserve">AOP 155 Ostali rashodi za zaposlene su se </w:t>
      </w:r>
      <w:r w:rsidR="008B0FD2">
        <w:rPr>
          <w:rFonts w:asciiTheme="minorHAnsi" w:hAnsiTheme="minorHAnsi" w:cstheme="minorHAnsi"/>
        </w:rPr>
        <w:t>smanjili</w:t>
      </w:r>
      <w:r w:rsidR="00647BA9" w:rsidRPr="00647BA9">
        <w:rPr>
          <w:rFonts w:asciiTheme="minorHAnsi" w:hAnsiTheme="minorHAnsi" w:cstheme="minorHAnsi"/>
        </w:rPr>
        <w:t xml:space="preserve"> budući da je </w:t>
      </w:r>
      <w:r w:rsidR="004C12B1">
        <w:rPr>
          <w:rFonts w:asciiTheme="minorHAnsi" w:hAnsiTheme="minorHAnsi" w:cstheme="minorHAnsi"/>
        </w:rPr>
        <w:t xml:space="preserve">u 2018. godini </w:t>
      </w:r>
      <w:r w:rsidR="00647BA9" w:rsidRPr="00647BA9">
        <w:rPr>
          <w:rFonts w:asciiTheme="minorHAnsi" w:hAnsiTheme="minorHAnsi" w:cstheme="minorHAnsi"/>
        </w:rPr>
        <w:t>isplaćena otpremnina</w:t>
      </w:r>
      <w:r w:rsidR="00647BA9">
        <w:rPr>
          <w:rFonts w:asciiTheme="minorHAnsi" w:hAnsiTheme="minorHAnsi" w:cstheme="minorHAnsi"/>
        </w:rPr>
        <w:t xml:space="preserve"> </w:t>
      </w:r>
      <w:r w:rsidR="004C12B1">
        <w:rPr>
          <w:rFonts w:asciiTheme="minorHAnsi" w:hAnsiTheme="minorHAnsi" w:cstheme="minorHAnsi"/>
        </w:rPr>
        <w:t>i</w:t>
      </w:r>
      <w:r w:rsidR="00647BA9">
        <w:rPr>
          <w:rFonts w:asciiTheme="minorHAnsi" w:hAnsiTheme="minorHAnsi" w:cstheme="minorHAnsi"/>
        </w:rPr>
        <w:t xml:space="preserve"> naknada za neiskorišteni godišnji odmor</w:t>
      </w:r>
      <w:r w:rsidR="00647BA9" w:rsidRPr="00647BA9">
        <w:rPr>
          <w:rFonts w:asciiTheme="minorHAnsi" w:hAnsiTheme="minorHAnsi" w:cstheme="minorHAnsi"/>
        </w:rPr>
        <w:t xml:space="preserve"> bivšoj ravnateljici.</w:t>
      </w:r>
    </w:p>
    <w:p w14:paraId="14703B42" w14:textId="4BA6F078" w:rsidR="008B0FD2" w:rsidRPr="002D3E07" w:rsidRDefault="004C12B1" w:rsidP="002D3E0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B0FD2">
        <w:rPr>
          <w:rFonts w:asciiTheme="minorHAnsi" w:hAnsiTheme="minorHAnsi" w:cstheme="minorHAnsi"/>
        </w:rPr>
        <w:t xml:space="preserve">AOP 158 Doprinosi za zdravstveno osiguranje su se </w:t>
      </w:r>
      <w:r w:rsidR="008B0FD2" w:rsidRPr="008B0FD2">
        <w:rPr>
          <w:rFonts w:asciiTheme="minorHAnsi" w:hAnsiTheme="minorHAnsi" w:cstheme="minorHAnsi"/>
        </w:rPr>
        <w:t>povećali</w:t>
      </w:r>
      <w:r w:rsidRPr="008B0FD2">
        <w:rPr>
          <w:rFonts w:asciiTheme="minorHAnsi" w:hAnsiTheme="minorHAnsi" w:cstheme="minorHAnsi"/>
        </w:rPr>
        <w:t xml:space="preserve"> u odnosu na 201</w:t>
      </w:r>
      <w:r w:rsidR="008B0FD2" w:rsidRPr="008B0FD2">
        <w:rPr>
          <w:rFonts w:asciiTheme="minorHAnsi" w:hAnsiTheme="minorHAnsi" w:cstheme="minorHAnsi"/>
        </w:rPr>
        <w:t>8</w:t>
      </w:r>
      <w:r w:rsidRPr="008B0FD2">
        <w:rPr>
          <w:rFonts w:asciiTheme="minorHAnsi" w:hAnsiTheme="minorHAnsi" w:cstheme="minorHAnsi"/>
        </w:rPr>
        <w:t xml:space="preserve">. godinu </w:t>
      </w:r>
      <w:r w:rsidR="002D3E07" w:rsidRPr="004C12B1">
        <w:rPr>
          <w:rFonts w:asciiTheme="minorHAnsi" w:hAnsiTheme="minorHAnsi" w:cstheme="minorHAnsi"/>
        </w:rPr>
        <w:t>zbog povećanja broja zaposlenih osoba u odnosu na 201</w:t>
      </w:r>
      <w:r w:rsidR="002D3E07">
        <w:rPr>
          <w:rFonts w:asciiTheme="minorHAnsi" w:hAnsiTheme="minorHAnsi" w:cstheme="minorHAnsi"/>
        </w:rPr>
        <w:t>8</w:t>
      </w:r>
      <w:r w:rsidR="002D3E07" w:rsidRPr="004C12B1">
        <w:rPr>
          <w:rFonts w:asciiTheme="minorHAnsi" w:hAnsiTheme="minorHAnsi" w:cstheme="minorHAnsi"/>
        </w:rPr>
        <w:t>. godinu</w:t>
      </w:r>
      <w:r w:rsidR="002D3E07">
        <w:rPr>
          <w:rFonts w:asciiTheme="minorHAnsi" w:hAnsiTheme="minorHAnsi" w:cstheme="minorHAnsi"/>
        </w:rPr>
        <w:t>.</w:t>
      </w:r>
    </w:p>
    <w:p w14:paraId="2707D412" w14:textId="3CB01654" w:rsidR="008B0FD2" w:rsidRPr="008B0FD2" w:rsidRDefault="008B0FD2" w:rsidP="008B0FD2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8B0FD2">
        <w:rPr>
          <w:rFonts w:asciiTheme="minorHAnsi" w:hAnsiTheme="minorHAnsi" w:cstheme="minorHAnsi"/>
        </w:rPr>
        <w:t>AOP 15</w:t>
      </w:r>
      <w:r w:rsidR="002D3E07">
        <w:rPr>
          <w:rFonts w:asciiTheme="minorHAnsi" w:hAnsiTheme="minorHAnsi" w:cstheme="minorHAnsi"/>
        </w:rPr>
        <w:t>9</w:t>
      </w:r>
      <w:r w:rsidRPr="008B0FD2">
        <w:rPr>
          <w:rFonts w:asciiTheme="minorHAnsi" w:hAnsiTheme="minorHAnsi" w:cstheme="minorHAnsi"/>
        </w:rPr>
        <w:t xml:space="preserve"> Doprinosi za zdravstveno osiguranje </w:t>
      </w:r>
      <w:r>
        <w:rPr>
          <w:rFonts w:asciiTheme="minorHAnsi" w:hAnsiTheme="minorHAnsi" w:cstheme="minorHAnsi"/>
        </w:rPr>
        <w:t xml:space="preserve">u slučaju nezaposlenosti </w:t>
      </w:r>
      <w:r w:rsidRPr="008B0FD2">
        <w:rPr>
          <w:rFonts w:asciiTheme="minorHAnsi" w:hAnsiTheme="minorHAnsi" w:cstheme="minorHAnsi"/>
        </w:rPr>
        <w:t xml:space="preserve">su se </w:t>
      </w:r>
      <w:r>
        <w:rPr>
          <w:rFonts w:asciiTheme="minorHAnsi" w:hAnsiTheme="minorHAnsi" w:cstheme="minorHAnsi"/>
        </w:rPr>
        <w:t xml:space="preserve">smanjili </w:t>
      </w:r>
      <w:r w:rsidRPr="008B0FD2">
        <w:rPr>
          <w:rFonts w:asciiTheme="minorHAnsi" w:hAnsiTheme="minorHAnsi" w:cstheme="minorHAnsi"/>
        </w:rPr>
        <w:t>u odnosu na 2018. godinu budući da je s danom 1. siječnja 2019. godine stupio na snagu novi Zakon o doprinosima i Zakona o porezu na dohodak</w:t>
      </w:r>
      <w:r>
        <w:rPr>
          <w:rFonts w:asciiTheme="minorHAnsi" w:hAnsiTheme="minorHAnsi" w:cstheme="minorHAnsi"/>
        </w:rPr>
        <w:t xml:space="preserve"> prema kojem su navedeni doprinosi sumirani u jedan zbirni doprinos</w:t>
      </w:r>
      <w:r w:rsidRPr="008B0FD2">
        <w:rPr>
          <w:rFonts w:asciiTheme="minorHAnsi" w:hAnsiTheme="minorHAnsi" w:cstheme="minorHAnsi"/>
        </w:rPr>
        <w:t>.</w:t>
      </w:r>
    </w:p>
    <w:p w14:paraId="68FE2DE0" w14:textId="4A5556AD" w:rsidR="003A7F8A" w:rsidRDefault="003A7F8A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47BA9">
        <w:rPr>
          <w:rFonts w:asciiTheme="minorHAnsi" w:hAnsiTheme="minorHAnsi" w:cstheme="minorHAnsi"/>
        </w:rPr>
        <w:t>AOP 1</w:t>
      </w:r>
      <w:r>
        <w:rPr>
          <w:rFonts w:asciiTheme="minorHAnsi" w:hAnsiTheme="minorHAnsi" w:cstheme="minorHAnsi"/>
        </w:rPr>
        <w:t xml:space="preserve">62 Službena putovanja – iznos se </w:t>
      </w:r>
      <w:r w:rsidR="004A5959">
        <w:rPr>
          <w:rFonts w:asciiTheme="minorHAnsi" w:hAnsiTheme="minorHAnsi" w:cstheme="minorHAnsi"/>
        </w:rPr>
        <w:t>povećao</w:t>
      </w:r>
      <w:r>
        <w:rPr>
          <w:rFonts w:asciiTheme="minorHAnsi" w:hAnsiTheme="minorHAnsi" w:cstheme="minorHAnsi"/>
        </w:rPr>
        <w:t xml:space="preserve"> jer </w:t>
      </w:r>
      <w:r w:rsidR="004A5959">
        <w:rPr>
          <w:rFonts w:asciiTheme="minorHAnsi" w:hAnsiTheme="minorHAnsi" w:cstheme="minorHAnsi"/>
        </w:rPr>
        <w:t>su u sklopu provedbe projekta Zaposli se i ti! isplaćeni troškovi za službena putovanja</w:t>
      </w:r>
      <w:r w:rsidR="004C12B1">
        <w:rPr>
          <w:rFonts w:asciiTheme="minorHAnsi" w:hAnsiTheme="minorHAnsi" w:cstheme="minorHAnsi"/>
        </w:rPr>
        <w:t>.</w:t>
      </w:r>
    </w:p>
    <w:p w14:paraId="46EB1399" w14:textId="0F77E26E" w:rsidR="002D3E07" w:rsidRPr="002D3E07" w:rsidRDefault="002D3E07" w:rsidP="002D3E0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163 Naknada za prijevoz, za rad na terenu i odvojeni život se povećao jer GRAS u 2019. godini </w:t>
      </w:r>
      <w:r w:rsidR="003344C2">
        <w:rPr>
          <w:rFonts w:asciiTheme="minorHAnsi" w:hAnsiTheme="minorHAnsi" w:cstheme="minorHAnsi"/>
        </w:rPr>
        <w:t>zbog promjene prebivališta jednog zaposlenog temeljem kojeg je ostvaruje navedenu naknadu.</w:t>
      </w:r>
    </w:p>
    <w:p w14:paraId="0B5F19E3" w14:textId="43BDAC80" w:rsidR="003A7F8A" w:rsidRDefault="003A7F8A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167 Uredski materijal i ostali materijalni rashodi se povećao u 201</w:t>
      </w:r>
      <w:r w:rsidR="004A5959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 zbog većeg broja zaposlenih i nabavke uredskog materijal</w:t>
      </w:r>
      <w:r w:rsidR="004C12B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potrebnog za obavljanje posla</w:t>
      </w:r>
      <w:r w:rsidR="004C12B1">
        <w:rPr>
          <w:rFonts w:asciiTheme="minorHAnsi" w:hAnsiTheme="minorHAnsi" w:cstheme="minorHAnsi"/>
        </w:rPr>
        <w:t>.</w:t>
      </w:r>
    </w:p>
    <w:p w14:paraId="4917E6A7" w14:textId="3A4A1498" w:rsidR="003A7F8A" w:rsidRDefault="003A7F8A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171 Sitni inventar se smanjio u 201</w:t>
      </w:r>
      <w:r w:rsidR="004A5959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 budući da ga je nabavljeno manje</w:t>
      </w:r>
      <w:r w:rsidR="00D13248">
        <w:rPr>
          <w:rFonts w:asciiTheme="minorHAnsi" w:hAnsiTheme="minorHAnsi" w:cstheme="minorHAnsi"/>
        </w:rPr>
        <w:t xml:space="preserve"> SI</w:t>
      </w:r>
      <w:r>
        <w:rPr>
          <w:rFonts w:asciiTheme="minorHAnsi" w:hAnsiTheme="minorHAnsi" w:cstheme="minorHAnsi"/>
        </w:rPr>
        <w:t xml:space="preserve"> zbog smanjene potrebe za istim</w:t>
      </w:r>
      <w:r w:rsidR="00E7428B">
        <w:rPr>
          <w:rFonts w:asciiTheme="minorHAnsi" w:hAnsiTheme="minorHAnsi" w:cstheme="minorHAnsi"/>
        </w:rPr>
        <w:t>.</w:t>
      </w:r>
    </w:p>
    <w:p w14:paraId="433C175A" w14:textId="7CDF2138" w:rsidR="003A7F8A" w:rsidRDefault="003A7F8A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AOP 175 Usluge telefona, pošte i prijevoza su se </w:t>
      </w:r>
      <w:r w:rsidR="004A5959">
        <w:rPr>
          <w:rFonts w:asciiTheme="minorHAnsi" w:hAnsiTheme="minorHAnsi" w:cstheme="minorHAnsi"/>
        </w:rPr>
        <w:t>smanjile</w:t>
      </w:r>
      <w:r>
        <w:rPr>
          <w:rFonts w:asciiTheme="minorHAnsi" w:hAnsiTheme="minorHAnsi" w:cstheme="minorHAnsi"/>
        </w:rPr>
        <w:t xml:space="preserve"> u 201</w:t>
      </w:r>
      <w:r w:rsidR="004A5959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. zbog </w:t>
      </w:r>
      <w:r w:rsidR="004A5959">
        <w:rPr>
          <w:rFonts w:asciiTheme="minorHAnsi" w:hAnsiTheme="minorHAnsi" w:cstheme="minorHAnsi"/>
        </w:rPr>
        <w:t>isključenja jednog</w:t>
      </w:r>
      <w:r w:rsidR="002D3E07">
        <w:rPr>
          <w:rFonts w:asciiTheme="minorHAnsi" w:hAnsiTheme="minorHAnsi" w:cstheme="minorHAnsi"/>
        </w:rPr>
        <w:t xml:space="preserve"> mobilnog</w:t>
      </w:r>
      <w:r w:rsidR="004A5959">
        <w:rPr>
          <w:rFonts w:asciiTheme="minorHAnsi" w:hAnsiTheme="minorHAnsi" w:cstheme="minorHAnsi"/>
        </w:rPr>
        <w:t xml:space="preserve"> </w:t>
      </w:r>
      <w:r w:rsidR="008B66E0">
        <w:rPr>
          <w:rFonts w:asciiTheme="minorHAnsi" w:hAnsiTheme="minorHAnsi" w:cstheme="minorHAnsi"/>
        </w:rPr>
        <w:t xml:space="preserve">broja koji je korišten u </w:t>
      </w:r>
      <w:r w:rsidR="004A5959">
        <w:rPr>
          <w:rFonts w:asciiTheme="minorHAnsi" w:hAnsiTheme="minorHAnsi" w:cstheme="minorHAnsi"/>
        </w:rPr>
        <w:t>služben</w:t>
      </w:r>
      <w:r w:rsidR="008B66E0">
        <w:rPr>
          <w:rFonts w:asciiTheme="minorHAnsi" w:hAnsiTheme="minorHAnsi" w:cstheme="minorHAnsi"/>
        </w:rPr>
        <w:t>e</w:t>
      </w:r>
      <w:r w:rsidR="004A5959">
        <w:rPr>
          <w:rFonts w:asciiTheme="minorHAnsi" w:hAnsiTheme="minorHAnsi" w:cstheme="minorHAnsi"/>
        </w:rPr>
        <w:t xml:space="preserve"> </w:t>
      </w:r>
      <w:r w:rsidR="008B66E0">
        <w:rPr>
          <w:rFonts w:asciiTheme="minorHAnsi" w:hAnsiTheme="minorHAnsi" w:cstheme="minorHAnsi"/>
        </w:rPr>
        <w:t>svrhe</w:t>
      </w:r>
      <w:r w:rsidR="00E7428B">
        <w:rPr>
          <w:rFonts w:asciiTheme="minorHAnsi" w:hAnsiTheme="minorHAnsi" w:cstheme="minorHAnsi"/>
        </w:rPr>
        <w:t>.</w:t>
      </w:r>
    </w:p>
    <w:p w14:paraId="65277473" w14:textId="7D2DD2A1" w:rsidR="003A7F8A" w:rsidRDefault="003A7F8A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177 Usluge promidžbe i informiranja su se povećale u 201</w:t>
      </w:r>
      <w:r w:rsidR="008B66E0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. godini budući da je GRAS </w:t>
      </w:r>
      <w:r w:rsidR="00E7428B">
        <w:rPr>
          <w:rFonts w:asciiTheme="minorHAnsi" w:hAnsiTheme="minorHAnsi" w:cstheme="minorHAnsi"/>
        </w:rPr>
        <w:t xml:space="preserve">za potrebe provedbe projekta ZAPOSLI SE I TI! </w:t>
      </w:r>
      <w:r w:rsidR="008B66E0">
        <w:rPr>
          <w:rFonts w:asciiTheme="minorHAnsi" w:hAnsiTheme="minorHAnsi" w:cstheme="minorHAnsi"/>
        </w:rPr>
        <w:t xml:space="preserve">i GRAS za Vas </w:t>
      </w:r>
      <w:r w:rsidR="00E7428B">
        <w:rPr>
          <w:rFonts w:asciiTheme="minorHAnsi" w:hAnsiTheme="minorHAnsi" w:cstheme="minorHAnsi"/>
        </w:rPr>
        <w:t>nabavljao promotivne materijale u svrhu promidžbe i vidljivosti projekta.</w:t>
      </w:r>
    </w:p>
    <w:p w14:paraId="493AA874" w14:textId="44FA9EF6" w:rsidR="003A7F8A" w:rsidRDefault="003A7F8A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179 Zakupnine i najamnine su se povećale u 201</w:t>
      </w:r>
      <w:r w:rsidR="008B66E0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. </w:t>
      </w:r>
      <w:r w:rsidR="00E7428B">
        <w:rPr>
          <w:rFonts w:asciiTheme="minorHAnsi" w:hAnsiTheme="minorHAnsi" w:cstheme="minorHAnsi"/>
        </w:rPr>
        <w:t>godini budući da je GRAS za potrebe provedbe projekta ZAPOSLI SE I TI! unajmio prostor za provedbu JOB CLUB-a.</w:t>
      </w:r>
    </w:p>
    <w:p w14:paraId="6D21B001" w14:textId="25299A6E" w:rsidR="003A7F8A" w:rsidRDefault="003A7F8A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181 Intelektualne usluge su se povećale </w:t>
      </w:r>
      <w:r w:rsidR="008B66E0">
        <w:rPr>
          <w:rFonts w:asciiTheme="minorHAnsi" w:hAnsiTheme="minorHAnsi" w:cstheme="minorHAnsi"/>
        </w:rPr>
        <w:t xml:space="preserve">budući da su za potrebe provedbe projekata </w:t>
      </w:r>
      <w:r w:rsidR="002D3E07">
        <w:rPr>
          <w:rFonts w:asciiTheme="minorHAnsi" w:hAnsiTheme="minorHAnsi" w:cstheme="minorHAnsi"/>
        </w:rPr>
        <w:t xml:space="preserve">ZAPOSLI SE I TI! I GRAS za Vas </w:t>
      </w:r>
      <w:r w:rsidR="008B66E0">
        <w:rPr>
          <w:rFonts w:asciiTheme="minorHAnsi" w:hAnsiTheme="minorHAnsi" w:cstheme="minorHAnsi"/>
        </w:rPr>
        <w:t>podugovoreni vanjski predavači s kojima je isplaćena naknada na temelju Ugovora o djelu i Autorsk</w:t>
      </w:r>
      <w:r w:rsidR="002D3E07">
        <w:rPr>
          <w:rFonts w:asciiTheme="minorHAnsi" w:hAnsiTheme="minorHAnsi" w:cstheme="minorHAnsi"/>
        </w:rPr>
        <w:t>ih</w:t>
      </w:r>
      <w:r w:rsidR="008B66E0">
        <w:rPr>
          <w:rFonts w:asciiTheme="minorHAnsi" w:hAnsiTheme="minorHAnsi" w:cstheme="minorHAnsi"/>
        </w:rPr>
        <w:t xml:space="preserve"> honorara</w:t>
      </w:r>
      <w:r w:rsidR="00E7428B">
        <w:rPr>
          <w:rFonts w:asciiTheme="minorHAnsi" w:hAnsiTheme="minorHAnsi" w:cstheme="minorHAnsi"/>
        </w:rPr>
        <w:t>.</w:t>
      </w:r>
    </w:p>
    <w:p w14:paraId="3A654399" w14:textId="6D037F7F" w:rsidR="009419F7" w:rsidRDefault="009419F7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183 Ostale usluge su se </w:t>
      </w:r>
      <w:r w:rsidR="00E7428B">
        <w:rPr>
          <w:rFonts w:asciiTheme="minorHAnsi" w:hAnsiTheme="minorHAnsi" w:cstheme="minorHAnsi"/>
        </w:rPr>
        <w:t>povećale u 201</w:t>
      </w:r>
      <w:r w:rsidR="008B66E0">
        <w:rPr>
          <w:rFonts w:asciiTheme="minorHAnsi" w:hAnsiTheme="minorHAnsi" w:cstheme="minorHAnsi"/>
        </w:rPr>
        <w:t>9</w:t>
      </w:r>
      <w:r w:rsidR="00E7428B">
        <w:rPr>
          <w:rFonts w:asciiTheme="minorHAnsi" w:hAnsiTheme="minorHAnsi" w:cstheme="minorHAnsi"/>
        </w:rPr>
        <w:t>. godini budući da GRAS koristi usluge či</w:t>
      </w:r>
      <w:r w:rsidR="00D13248">
        <w:rPr>
          <w:rFonts w:asciiTheme="minorHAnsi" w:hAnsiTheme="minorHAnsi" w:cstheme="minorHAnsi"/>
        </w:rPr>
        <w:t>šćenja</w:t>
      </w:r>
      <w:r w:rsidR="00E7428B">
        <w:rPr>
          <w:rFonts w:asciiTheme="minorHAnsi" w:hAnsiTheme="minorHAnsi" w:cstheme="minorHAnsi"/>
        </w:rPr>
        <w:t>.</w:t>
      </w:r>
    </w:p>
    <w:p w14:paraId="696456F6" w14:textId="6DFD680A" w:rsidR="00E7428B" w:rsidRDefault="00E7428B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184 Naknade troškova osobama izvan radnog odnosa su se povećale budući da je u 201</w:t>
      </w:r>
      <w:r w:rsidR="008B66E0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 godini povećana minimalna plaća te su se u skladu s time povećao iznos troškova za MIO I stup i MIO II stup osoba na stručnom osposobljavanju bez zasnivanja radnog odnosa.</w:t>
      </w:r>
    </w:p>
    <w:p w14:paraId="0AF9FC90" w14:textId="04C37F82" w:rsidR="009419F7" w:rsidRDefault="009419F7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188 Reprezentacija se </w:t>
      </w:r>
      <w:r w:rsidR="008B66E0">
        <w:rPr>
          <w:rFonts w:asciiTheme="minorHAnsi" w:hAnsiTheme="minorHAnsi" w:cstheme="minorHAnsi"/>
        </w:rPr>
        <w:t>povećale</w:t>
      </w:r>
      <w:r>
        <w:rPr>
          <w:rFonts w:asciiTheme="minorHAnsi" w:hAnsiTheme="minorHAnsi" w:cstheme="minorHAnsi"/>
        </w:rPr>
        <w:t xml:space="preserve"> u 201</w:t>
      </w:r>
      <w:r w:rsidR="008B66E0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. godini budući da </w:t>
      </w:r>
      <w:r w:rsidR="008B66E0">
        <w:rPr>
          <w:rFonts w:asciiTheme="minorHAnsi" w:hAnsiTheme="minorHAnsi" w:cstheme="minorHAnsi"/>
        </w:rPr>
        <w:t>su za potrebe projekta Zaposli se i ti! koristili troškovi u sklopu navedene pozicije</w:t>
      </w:r>
      <w:r w:rsidR="00E7428B">
        <w:rPr>
          <w:rFonts w:asciiTheme="minorHAnsi" w:hAnsiTheme="minorHAnsi" w:cstheme="minorHAnsi"/>
        </w:rPr>
        <w:t>.</w:t>
      </w:r>
    </w:p>
    <w:p w14:paraId="5AFF53A6" w14:textId="59E124DD" w:rsidR="00F5792D" w:rsidRDefault="00F5792D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192 Ostali nespomenuti rashodi poslovanja su se </w:t>
      </w:r>
      <w:r w:rsidR="00606DE2">
        <w:rPr>
          <w:rFonts w:asciiTheme="minorHAnsi" w:hAnsiTheme="minorHAnsi" w:cstheme="minorHAnsi"/>
        </w:rPr>
        <w:t>povećal</w:t>
      </w:r>
      <w:r w:rsidR="00F06DEC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u 2019. godini jer </w:t>
      </w:r>
      <w:r w:rsidR="00606DE2">
        <w:rPr>
          <w:rFonts w:asciiTheme="minorHAnsi" w:hAnsiTheme="minorHAnsi" w:cstheme="minorHAnsi"/>
        </w:rPr>
        <w:t>su se na navedenu poziciju knjižili troškovi za koje nisu planirane pozicije poput troška komunalne usluge.</w:t>
      </w:r>
    </w:p>
    <w:p w14:paraId="20E7C3D5" w14:textId="498AD61F" w:rsidR="009419F7" w:rsidRPr="00647BA9" w:rsidRDefault="009419F7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208 Bankarske usluge i usluge platnog prometa su se </w:t>
      </w:r>
      <w:r w:rsidR="00F5792D">
        <w:rPr>
          <w:rFonts w:asciiTheme="minorHAnsi" w:hAnsiTheme="minorHAnsi" w:cstheme="minorHAnsi"/>
        </w:rPr>
        <w:t xml:space="preserve">smanjile </w:t>
      </w:r>
      <w:r>
        <w:rPr>
          <w:rFonts w:asciiTheme="minorHAnsi" w:hAnsiTheme="minorHAnsi" w:cstheme="minorHAnsi"/>
        </w:rPr>
        <w:t>u 201</w:t>
      </w:r>
      <w:r w:rsidR="00F5792D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. godini jer </w:t>
      </w:r>
      <w:r w:rsidR="00F5792D">
        <w:rPr>
          <w:rFonts w:asciiTheme="minorHAnsi" w:hAnsiTheme="minorHAnsi" w:cstheme="minorHAnsi"/>
        </w:rPr>
        <w:t xml:space="preserve">je zatvoren jedan </w:t>
      </w:r>
      <w:proofErr w:type="spellStart"/>
      <w:r w:rsidR="00F5792D">
        <w:rPr>
          <w:rFonts w:asciiTheme="minorHAnsi" w:hAnsiTheme="minorHAnsi" w:cstheme="minorHAnsi"/>
        </w:rPr>
        <w:t>podračun</w:t>
      </w:r>
      <w:proofErr w:type="spellEnd"/>
      <w:r w:rsidR="00F5792D">
        <w:rPr>
          <w:rFonts w:asciiTheme="minorHAnsi" w:hAnsiTheme="minorHAnsi" w:cstheme="minorHAnsi"/>
        </w:rPr>
        <w:t xml:space="preserve"> te su se sukladno tome smanjili izdatci za vođenje istoga</w:t>
      </w:r>
      <w:r w:rsidR="00E7428B">
        <w:rPr>
          <w:rFonts w:asciiTheme="minorHAnsi" w:hAnsiTheme="minorHAnsi" w:cstheme="minorHAnsi"/>
        </w:rPr>
        <w:t xml:space="preserve">. </w:t>
      </w:r>
    </w:p>
    <w:p w14:paraId="1900FCEF" w14:textId="3175444B" w:rsidR="00FB5DE7" w:rsidRPr="00344C0B" w:rsidRDefault="00FB5DE7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644BC">
        <w:rPr>
          <w:rFonts w:asciiTheme="minorHAnsi" w:hAnsiTheme="minorHAnsi" w:cstheme="minorHAnsi"/>
        </w:rPr>
        <w:t>AOP 2</w:t>
      </w:r>
      <w:r w:rsidR="005E43A1" w:rsidRPr="006644BC">
        <w:rPr>
          <w:rFonts w:asciiTheme="minorHAnsi" w:hAnsiTheme="minorHAnsi" w:cstheme="minorHAnsi"/>
        </w:rPr>
        <w:t>84</w:t>
      </w:r>
      <w:r w:rsidRPr="006644BC">
        <w:rPr>
          <w:rFonts w:asciiTheme="minorHAnsi" w:hAnsiTheme="minorHAnsi" w:cstheme="minorHAnsi"/>
        </w:rPr>
        <w:t xml:space="preserve"> </w:t>
      </w:r>
      <w:r w:rsidR="00606DE2" w:rsidRPr="006644BC">
        <w:rPr>
          <w:rFonts w:asciiTheme="minorHAnsi" w:hAnsiTheme="minorHAnsi" w:cstheme="minorHAnsi"/>
        </w:rPr>
        <w:t xml:space="preserve">Višak prihoda poslovanja – preneseni </w:t>
      </w:r>
      <w:r w:rsidRPr="006644BC">
        <w:rPr>
          <w:rFonts w:asciiTheme="minorHAnsi" w:hAnsiTheme="minorHAnsi" w:cstheme="minorHAnsi"/>
        </w:rPr>
        <w:t xml:space="preserve">se </w:t>
      </w:r>
      <w:r w:rsidR="005E43A1" w:rsidRPr="006644BC">
        <w:rPr>
          <w:rFonts w:asciiTheme="minorHAnsi" w:hAnsiTheme="minorHAnsi" w:cstheme="minorHAnsi"/>
        </w:rPr>
        <w:t>povećao</w:t>
      </w:r>
      <w:r w:rsidRPr="006644BC">
        <w:rPr>
          <w:rFonts w:asciiTheme="minorHAnsi" w:hAnsiTheme="minorHAnsi" w:cstheme="minorHAnsi"/>
        </w:rPr>
        <w:t xml:space="preserve"> jer</w:t>
      </w:r>
      <w:r w:rsidR="005E43A1" w:rsidRPr="006644BC">
        <w:rPr>
          <w:rFonts w:asciiTheme="minorHAnsi" w:hAnsiTheme="minorHAnsi" w:cstheme="minorHAnsi"/>
        </w:rPr>
        <w:t xml:space="preserve"> su se povećali prihodi od pruženih </w:t>
      </w:r>
      <w:r w:rsidR="005E43A1" w:rsidRPr="00344C0B">
        <w:rPr>
          <w:rFonts w:asciiTheme="minorHAnsi" w:hAnsiTheme="minorHAnsi" w:cstheme="minorHAnsi"/>
        </w:rPr>
        <w:t>usluga</w:t>
      </w:r>
      <w:r w:rsidR="00F5792D" w:rsidRPr="00344C0B">
        <w:rPr>
          <w:rFonts w:asciiTheme="minorHAnsi" w:hAnsiTheme="minorHAnsi" w:cstheme="minorHAnsi"/>
        </w:rPr>
        <w:t xml:space="preserve"> te je primljen predujam u sklopu provedbe projekta Zaposli se i ti! koji nije u potpunosti potrošen</w:t>
      </w:r>
      <w:r w:rsidR="00E7428B" w:rsidRPr="00344C0B">
        <w:rPr>
          <w:rFonts w:asciiTheme="minorHAnsi" w:hAnsiTheme="minorHAnsi" w:cstheme="minorHAnsi"/>
        </w:rPr>
        <w:t>.</w:t>
      </w:r>
    </w:p>
    <w:p w14:paraId="48CD0879" w14:textId="273DDE1F" w:rsidR="00606DE2" w:rsidRPr="00344C0B" w:rsidRDefault="00344C0B" w:rsidP="00344C0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44C0B">
        <w:rPr>
          <w:rFonts w:asciiTheme="minorHAnsi" w:hAnsiTheme="minorHAnsi" w:cstheme="minorHAnsi"/>
        </w:rPr>
        <w:t xml:space="preserve">AOP 286 Obračunati prihodi poslovanja – nenaplaćeni </w:t>
      </w:r>
      <w:r w:rsidR="00606DE2" w:rsidRPr="00344C0B">
        <w:rPr>
          <w:rFonts w:asciiTheme="minorHAnsi" w:hAnsiTheme="minorHAnsi" w:cstheme="minorHAnsi"/>
        </w:rPr>
        <w:t>se povećao budući da Gradska razvojna agencija Slatine nije do kraja 2019. godine naplatila sve izdane račune u iznos od 1.898,55 kn dok iznos od 208.399,44 predstavlja potraživanja za kapitalne pomoći iz državnog proračuna temeljem prijenosa EU sredstva.</w:t>
      </w:r>
    </w:p>
    <w:p w14:paraId="113D26F2" w14:textId="03F5267A" w:rsidR="006644BC" w:rsidRDefault="006644BC" w:rsidP="006644BC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44C0B">
        <w:rPr>
          <w:rFonts w:asciiTheme="minorHAnsi" w:hAnsiTheme="minorHAnsi" w:cstheme="minorHAnsi"/>
        </w:rPr>
        <w:t xml:space="preserve">AOP 287 Obračunati prihodi od prodaje proizvoda i pruženih usluga - neplaćeni su se </w:t>
      </w:r>
      <w:r w:rsidR="00606DE2" w:rsidRPr="00344C0B">
        <w:rPr>
          <w:rFonts w:asciiTheme="minorHAnsi" w:hAnsiTheme="minorHAnsi" w:cstheme="minorHAnsi"/>
        </w:rPr>
        <w:t xml:space="preserve">smanjili jer </w:t>
      </w:r>
      <w:r w:rsidR="00606DE2">
        <w:rPr>
          <w:rFonts w:asciiTheme="minorHAnsi" w:hAnsiTheme="minorHAnsi" w:cstheme="minorHAnsi"/>
        </w:rPr>
        <w:t>je većina izdanih računa naplaćena do kraja 2019. godine.</w:t>
      </w:r>
    </w:p>
    <w:p w14:paraId="55F424AE" w14:textId="1485152F" w:rsidR="00FB5DE7" w:rsidRDefault="0088697E" w:rsidP="0088697E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637 Unaprijed plaćeni rashodi budućih razdoblja i nedospjela naplata prihoda</w:t>
      </w:r>
      <w:r w:rsidR="003344C2">
        <w:rPr>
          <w:rFonts w:asciiTheme="minorHAnsi" w:hAnsiTheme="minorHAnsi" w:cstheme="minorHAnsi"/>
        </w:rPr>
        <w:t xml:space="preserve"> – navedeno se je smanjilo jer su manji izdaci za režije.</w:t>
      </w:r>
    </w:p>
    <w:p w14:paraId="7BEE9606" w14:textId="4645F225" w:rsidR="00F5792D" w:rsidRDefault="00F5792D" w:rsidP="0088697E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639 Ukupni priljevi na novčane račune i blagajne su se povećali budući da GRA</w:t>
      </w:r>
      <w:r w:rsidR="003344C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0A7DF1">
        <w:rPr>
          <w:rFonts w:asciiTheme="minorHAnsi" w:hAnsiTheme="minorHAnsi" w:cstheme="minorHAnsi"/>
        </w:rPr>
        <w:t>uz redovno poslovanje provodi dva projekta</w:t>
      </w:r>
      <w:r w:rsidR="00F06DEC">
        <w:rPr>
          <w:rFonts w:asciiTheme="minorHAnsi" w:hAnsiTheme="minorHAnsi" w:cstheme="minorHAnsi"/>
        </w:rPr>
        <w:t>, a</w:t>
      </w:r>
      <w:r w:rsidR="000A7DF1">
        <w:rPr>
          <w:rFonts w:asciiTheme="minorHAnsi" w:hAnsiTheme="minorHAnsi" w:cstheme="minorHAnsi"/>
        </w:rPr>
        <w:t xml:space="preserve"> na dva projekta</w:t>
      </w:r>
      <w:r w:rsidR="00F06DEC">
        <w:rPr>
          <w:rFonts w:asciiTheme="minorHAnsi" w:hAnsiTheme="minorHAnsi" w:cstheme="minorHAnsi"/>
        </w:rPr>
        <w:t xml:space="preserve"> je</w:t>
      </w:r>
      <w:r w:rsidR="000A7DF1">
        <w:rPr>
          <w:rFonts w:asciiTheme="minorHAnsi" w:hAnsiTheme="minorHAnsi" w:cstheme="minorHAnsi"/>
        </w:rPr>
        <w:t xml:space="preserve"> partner te navedeno iziskuje povećanje izdataka a time i iznos priljeva na računu.</w:t>
      </w:r>
    </w:p>
    <w:p w14:paraId="6AC1BD73" w14:textId="41255C20" w:rsidR="00493B83" w:rsidRDefault="000A7DF1" w:rsidP="00124498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6</w:t>
      </w:r>
      <w:r w:rsidR="00F06DEC">
        <w:rPr>
          <w:rFonts w:asciiTheme="minorHAnsi" w:hAnsiTheme="minorHAnsi" w:cstheme="minorHAnsi"/>
        </w:rPr>
        <w:t>40</w:t>
      </w:r>
      <w:r>
        <w:rPr>
          <w:rFonts w:asciiTheme="minorHAnsi" w:hAnsiTheme="minorHAnsi" w:cstheme="minorHAnsi"/>
        </w:rPr>
        <w:t xml:space="preserve"> Ukupni odljevi s novčanih računa i blagajni su se povećali budući da GRAS uz redovno poslovanje provodi dva projekta, </w:t>
      </w:r>
      <w:r w:rsidR="00F06DE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na dva projekta</w:t>
      </w:r>
      <w:r w:rsidR="00F06DEC">
        <w:rPr>
          <w:rFonts w:asciiTheme="minorHAnsi" w:hAnsiTheme="minorHAnsi" w:cstheme="minorHAnsi"/>
        </w:rPr>
        <w:t xml:space="preserve"> je</w:t>
      </w:r>
      <w:r>
        <w:rPr>
          <w:rFonts w:asciiTheme="minorHAnsi" w:hAnsiTheme="minorHAnsi" w:cstheme="minorHAnsi"/>
        </w:rPr>
        <w:t xml:space="preserve"> partner te navedeno iziskuje povećanje izdataka a time i iznos odljeva s računa.</w:t>
      </w:r>
    </w:p>
    <w:p w14:paraId="30E0884E" w14:textId="0639AFF5" w:rsidR="000A7DF1" w:rsidRDefault="000A7DF1" w:rsidP="00124498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64</w:t>
      </w:r>
      <w:r w:rsidR="003344C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Prosječan broj zaposlenih kod korisnika na osnovi </w:t>
      </w:r>
      <w:r w:rsidR="003344C2">
        <w:rPr>
          <w:rFonts w:asciiTheme="minorHAnsi" w:hAnsiTheme="minorHAnsi" w:cstheme="minorHAnsi"/>
        </w:rPr>
        <w:t>sata rada</w:t>
      </w:r>
      <w:r>
        <w:rPr>
          <w:rFonts w:asciiTheme="minorHAnsi" w:hAnsiTheme="minorHAnsi" w:cstheme="minorHAnsi"/>
        </w:rPr>
        <w:t xml:space="preserve"> (cijeli broj) se povećao budući da </w:t>
      </w:r>
      <w:r w:rsidR="003344C2">
        <w:rPr>
          <w:rFonts w:asciiTheme="minorHAnsi" w:hAnsiTheme="minorHAnsi" w:cstheme="minorHAnsi"/>
        </w:rPr>
        <w:t>se u GRAS-u povećao broj zaposlenika</w:t>
      </w:r>
      <w:r>
        <w:rPr>
          <w:rFonts w:asciiTheme="minorHAnsi" w:hAnsiTheme="minorHAnsi" w:cstheme="minorHAnsi"/>
        </w:rPr>
        <w:t>.</w:t>
      </w:r>
    </w:p>
    <w:p w14:paraId="4E39E294" w14:textId="1C30E112" w:rsidR="000A7DF1" w:rsidRDefault="008D4867" w:rsidP="008D486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Gradska razvojna agencija Slatine na kraju 2019. godine ima potraživanje za kapitalne pomoći od državnog proračuna za EU sredstva u iznosu od 208.399,44 kuna za projekt Zaposli se i ti. Dio troškova u iznosu od 192.496,72 knjiženo je vlastite prihode</w:t>
      </w:r>
      <w:r w:rsidR="00ED1E8F">
        <w:rPr>
          <w:rFonts w:asciiTheme="minorHAnsi" w:hAnsiTheme="minorHAnsi" w:cstheme="minorHAnsi"/>
        </w:rPr>
        <w:t xml:space="preserve"> te je za navedeni iznos umanje višak prihoda i primitaka raspoloživ u sljedećem razdoblju. I</w:t>
      </w:r>
      <w:r>
        <w:rPr>
          <w:rFonts w:asciiTheme="minorHAnsi" w:hAnsiTheme="minorHAnsi" w:cstheme="minorHAnsi"/>
        </w:rPr>
        <w:t xml:space="preserve">znos od 10.320,53 knjiženje je na općim prihodima dok će iznos od 5.582,19 kuna biti prebačen Gradu Slatini </w:t>
      </w:r>
      <w:r w:rsidR="00ED1E8F">
        <w:rPr>
          <w:rFonts w:asciiTheme="minorHAnsi" w:hAnsiTheme="minorHAnsi" w:cstheme="minorHAnsi"/>
        </w:rPr>
        <w:t>budući da je Grad Slatina partner na navedenom projektu.</w:t>
      </w:r>
      <w:r>
        <w:rPr>
          <w:rFonts w:asciiTheme="minorHAnsi" w:hAnsiTheme="minorHAnsi" w:cstheme="minorHAnsi"/>
        </w:rPr>
        <w:t xml:space="preserve">   </w:t>
      </w:r>
    </w:p>
    <w:p w14:paraId="4295FD1B" w14:textId="77777777" w:rsidR="00D54FBB" w:rsidRPr="000A7DF1" w:rsidRDefault="00D54FBB" w:rsidP="000A7DF1">
      <w:pPr>
        <w:pStyle w:val="Odlomakpopisa"/>
        <w:ind w:left="360"/>
        <w:jc w:val="both"/>
        <w:rPr>
          <w:rFonts w:asciiTheme="minorHAnsi" w:hAnsiTheme="minorHAnsi" w:cstheme="minorHAnsi"/>
        </w:rPr>
      </w:pPr>
    </w:p>
    <w:p w14:paraId="03A7AF66" w14:textId="77777777" w:rsidR="00FB5DE7" w:rsidRPr="00DF1BBC" w:rsidRDefault="00FB5DE7" w:rsidP="00FB5DE7">
      <w:pPr>
        <w:ind w:left="1080" w:hanging="108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u w:val="single"/>
        </w:rPr>
        <w:t>IV</w:t>
      </w:r>
      <w:r w:rsidRPr="00DF1BBC">
        <w:rPr>
          <w:rFonts w:asciiTheme="minorHAnsi" w:hAnsiTheme="minorHAnsi" w:cstheme="minorHAnsi"/>
          <w:b/>
          <w:i/>
          <w:u w:val="single"/>
        </w:rPr>
        <w:t>. Obrazac Obveze</w:t>
      </w:r>
    </w:p>
    <w:p w14:paraId="5300827E" w14:textId="7CD728E5" w:rsidR="00FB5DE7" w:rsidRPr="00A70537" w:rsidRDefault="00FB5DE7" w:rsidP="00A70537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66466">
        <w:rPr>
          <w:rFonts w:asciiTheme="minorHAnsi" w:hAnsiTheme="minorHAnsi" w:cstheme="minorHAnsi"/>
          <w:i/>
        </w:rPr>
        <w:t xml:space="preserve">AOP 097 Stanje nedospjelih obveza na kraju izvještajnog razdoblja – odnosi se na </w:t>
      </w:r>
      <w:r w:rsidR="00A70537">
        <w:rPr>
          <w:rFonts w:asciiTheme="minorHAnsi" w:hAnsiTheme="minorHAnsi" w:cstheme="minorHAnsi"/>
          <w:i/>
        </w:rPr>
        <w:t xml:space="preserve">kontinuirane rashode i </w:t>
      </w:r>
      <w:r w:rsidRPr="00C66466">
        <w:rPr>
          <w:rFonts w:asciiTheme="minorHAnsi" w:hAnsiTheme="minorHAnsi" w:cstheme="minorHAnsi"/>
          <w:i/>
        </w:rPr>
        <w:t xml:space="preserve">plaću za </w:t>
      </w:r>
      <w:r w:rsidR="008B1CC0">
        <w:rPr>
          <w:rFonts w:asciiTheme="minorHAnsi" w:hAnsiTheme="minorHAnsi" w:cstheme="minorHAnsi"/>
          <w:i/>
        </w:rPr>
        <w:t>prosinac</w:t>
      </w:r>
      <w:r w:rsidR="000A7DF1">
        <w:rPr>
          <w:rFonts w:asciiTheme="minorHAnsi" w:hAnsiTheme="minorHAnsi" w:cstheme="minorHAnsi"/>
          <w:i/>
        </w:rPr>
        <w:t xml:space="preserve"> </w:t>
      </w:r>
      <w:r w:rsidR="00A70537">
        <w:rPr>
          <w:rFonts w:asciiTheme="minorHAnsi" w:hAnsiTheme="minorHAnsi" w:cstheme="minorHAnsi"/>
          <w:i/>
        </w:rPr>
        <w:t>201</w:t>
      </w:r>
      <w:r w:rsidR="00124498">
        <w:rPr>
          <w:rFonts w:asciiTheme="minorHAnsi" w:hAnsiTheme="minorHAnsi" w:cstheme="minorHAnsi"/>
          <w:i/>
        </w:rPr>
        <w:t>9</w:t>
      </w:r>
      <w:r w:rsidR="00A70537">
        <w:rPr>
          <w:rFonts w:asciiTheme="minorHAnsi" w:hAnsiTheme="minorHAnsi" w:cstheme="minorHAnsi"/>
          <w:i/>
        </w:rPr>
        <w:t>. godine koji nisu dospjeli.</w:t>
      </w:r>
    </w:p>
    <w:p w14:paraId="559AFC94" w14:textId="77777777" w:rsidR="00A70537" w:rsidRDefault="00A70537" w:rsidP="00D4654D">
      <w:pPr>
        <w:pStyle w:val="Odlomakpopisa"/>
        <w:spacing w:line="240" w:lineRule="auto"/>
        <w:ind w:left="360"/>
        <w:jc w:val="both"/>
        <w:rPr>
          <w:rFonts w:asciiTheme="minorHAnsi" w:hAnsiTheme="minorHAnsi" w:cstheme="minorHAnsi"/>
          <w:i/>
        </w:rPr>
      </w:pPr>
    </w:p>
    <w:p w14:paraId="050CF1A8" w14:textId="77777777" w:rsidR="00FB5DE7" w:rsidRDefault="00FB5DE7" w:rsidP="00FB5DE7">
      <w:pPr>
        <w:tabs>
          <w:tab w:val="left" w:pos="5445"/>
        </w:tabs>
        <w:jc w:val="both"/>
      </w:pPr>
    </w:p>
    <w:p w14:paraId="311840C1" w14:textId="0E41BD06" w:rsidR="004A0BC2" w:rsidRPr="0091779D" w:rsidRDefault="00FB5DE7" w:rsidP="004A0BC2">
      <w:pPr>
        <w:spacing w:after="0" w:line="240" w:lineRule="auto"/>
      </w:pPr>
      <w:r>
        <w:tab/>
      </w:r>
      <w:r>
        <w:tab/>
      </w:r>
      <w:r>
        <w:tab/>
        <w:t xml:space="preserve">  </w:t>
      </w:r>
      <w:r w:rsidR="004A0BC2">
        <w:tab/>
      </w:r>
      <w:r w:rsidR="004A0BC2">
        <w:tab/>
      </w:r>
      <w:r w:rsidR="004A0BC2">
        <w:tab/>
      </w:r>
      <w:r w:rsidR="004A0BC2">
        <w:tab/>
      </w:r>
      <w:r w:rsidR="004A0BC2">
        <w:tab/>
      </w:r>
      <w:r w:rsidR="004A0BC2">
        <w:tab/>
      </w:r>
      <w:r>
        <w:t xml:space="preserve"> </w:t>
      </w:r>
      <w:r w:rsidR="004A0BC2" w:rsidRPr="0091779D">
        <w:t xml:space="preserve">Ravnateljica </w:t>
      </w:r>
    </w:p>
    <w:p w14:paraId="0A7905F5" w14:textId="77777777" w:rsidR="004A0BC2" w:rsidRDefault="004A0BC2" w:rsidP="004A0BC2">
      <w:pPr>
        <w:spacing w:after="0" w:line="240" w:lineRule="auto"/>
        <w:ind w:left="4956" w:firstLine="708"/>
      </w:pPr>
      <w:r>
        <w:t xml:space="preserve">       Teodora Fišer, </w:t>
      </w:r>
      <w:proofErr w:type="spellStart"/>
      <w:r>
        <w:t>dipl.ing</w:t>
      </w:r>
      <w:proofErr w:type="spellEnd"/>
      <w:r>
        <w:t>.</w:t>
      </w:r>
    </w:p>
    <w:p w14:paraId="32569941" w14:textId="74F333D4" w:rsidR="00EC3659" w:rsidRPr="00425D62" w:rsidRDefault="00EC3659" w:rsidP="004A0BC2">
      <w:pPr>
        <w:tabs>
          <w:tab w:val="left" w:pos="5445"/>
        </w:tabs>
        <w:jc w:val="both"/>
      </w:pPr>
    </w:p>
    <w:sectPr w:rsidR="00EC3659" w:rsidRPr="00425D62" w:rsidSect="00425D62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8A3D9" w14:textId="77777777" w:rsidR="00BE7F6B" w:rsidRDefault="00BE7F6B" w:rsidP="00581D95">
      <w:pPr>
        <w:spacing w:after="0" w:line="240" w:lineRule="auto"/>
      </w:pPr>
      <w:r>
        <w:separator/>
      </w:r>
    </w:p>
  </w:endnote>
  <w:endnote w:type="continuationSeparator" w:id="0">
    <w:p w14:paraId="498ABF5D" w14:textId="77777777" w:rsidR="00BE7F6B" w:rsidRDefault="00BE7F6B" w:rsidP="0058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4C081" w14:textId="77777777" w:rsidR="00FB5DE7" w:rsidRPr="00690F1B" w:rsidRDefault="00FB5DE7" w:rsidP="00581D95">
    <w:pPr>
      <w:pStyle w:val="Bezproreda"/>
      <w:rPr>
        <w:rFonts w:ascii="Cambria" w:hAnsi="Cambria"/>
        <w:b/>
        <w:color w:val="2E74B5" w:themeColor="accent1" w:themeShade="BF"/>
      </w:rPr>
    </w:pPr>
    <w:r w:rsidRPr="00690F1B">
      <w:rPr>
        <w:rFonts w:ascii="Cambria" w:hAnsi="Cambria"/>
        <w:b/>
        <w:color w:val="2E74B5" w:themeColor="accent1" w:themeShade="BF"/>
      </w:rPr>
      <w:t>_______________________________________________________________________________________________________________</w:t>
    </w: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126"/>
      <w:gridCol w:w="3250"/>
    </w:tblGrid>
    <w:tr w:rsidR="00FB5DE7" w14:paraId="1D890A19" w14:textId="77777777" w:rsidTr="00425D62">
      <w:tc>
        <w:tcPr>
          <w:tcW w:w="3402" w:type="dxa"/>
        </w:tcPr>
        <w:p w14:paraId="3EE9EC4E" w14:textId="77777777" w:rsidR="00FB5DE7" w:rsidRPr="00840138" w:rsidRDefault="00FB5DE7" w:rsidP="0049575B">
          <w:pPr>
            <w:pStyle w:val="Bezproreda"/>
            <w:rPr>
              <w:rFonts w:ascii="Cambria" w:hAnsi="Cambria"/>
              <w:b/>
            </w:rPr>
          </w:pPr>
          <w:r w:rsidRPr="00840138">
            <w:rPr>
              <w:rFonts w:ascii="Cambria" w:hAnsi="Cambria"/>
              <w:b/>
            </w:rPr>
            <w:t>Gradska razvojna agencija Slatine</w:t>
          </w:r>
        </w:p>
        <w:p w14:paraId="2F1B4534" w14:textId="77777777" w:rsidR="00FB5DE7" w:rsidRPr="00840138" w:rsidRDefault="00FB5DE7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Braće Radić 2</w:t>
          </w:r>
        </w:p>
        <w:p w14:paraId="443A9FB3" w14:textId="77777777" w:rsidR="00FB5DE7" w:rsidRPr="0049575B" w:rsidRDefault="00FB5DE7" w:rsidP="00581D95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>33520 Slatina</w:t>
          </w:r>
        </w:p>
      </w:tc>
      <w:tc>
        <w:tcPr>
          <w:tcW w:w="2126" w:type="dxa"/>
        </w:tcPr>
        <w:p w14:paraId="180D7EA1" w14:textId="77777777" w:rsidR="00FB5DE7" w:rsidRDefault="00FB5DE7" w:rsidP="0049575B">
          <w:pPr>
            <w:pStyle w:val="Podnoje"/>
            <w:rPr>
              <w:rFonts w:ascii="Cambria" w:hAnsi="Cambria"/>
              <w:b/>
            </w:rPr>
          </w:pPr>
        </w:p>
      </w:tc>
      <w:tc>
        <w:tcPr>
          <w:tcW w:w="3250" w:type="dxa"/>
        </w:tcPr>
        <w:p w14:paraId="58BFAFD8" w14:textId="77777777" w:rsidR="00FB5DE7" w:rsidRPr="00840138" w:rsidRDefault="00FB5DE7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Tel: +385 33 400 414</w:t>
          </w:r>
        </w:p>
        <w:p w14:paraId="4CC9C4A4" w14:textId="77777777" w:rsidR="00FB5DE7" w:rsidRPr="00265E61" w:rsidRDefault="00FB5DE7" w:rsidP="0049575B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 xml:space="preserve">E-mail: </w:t>
          </w:r>
          <w:hyperlink r:id="rId1" w:history="1">
            <w:r w:rsidRPr="00840138">
              <w:rPr>
                <w:rStyle w:val="Hiperveza"/>
                <w:rFonts w:ascii="Cambria" w:hAnsi="Cambria"/>
                <w:i/>
              </w:rPr>
              <w:t>info@gras.com.hr</w:t>
            </w:r>
          </w:hyperlink>
          <w:r w:rsidRPr="00840138">
            <w:rPr>
              <w:rFonts w:ascii="Cambria" w:hAnsi="Cambria"/>
              <w:i/>
            </w:rPr>
            <w:t xml:space="preserve"> </w:t>
          </w:r>
        </w:p>
        <w:p w14:paraId="738992E1" w14:textId="77777777" w:rsidR="00FB5DE7" w:rsidRPr="00265E61" w:rsidRDefault="00FB5DE7" w:rsidP="0049575B">
          <w:pPr>
            <w:pStyle w:val="Podnoje"/>
            <w:rPr>
              <w:i/>
            </w:rPr>
          </w:pPr>
          <w:r w:rsidRPr="00265E61">
            <w:rPr>
              <w:i/>
            </w:rPr>
            <w:t>IBAN: HR4624120091120007948</w:t>
          </w:r>
        </w:p>
        <w:p w14:paraId="7FD4B0A1" w14:textId="77777777" w:rsidR="00FB5DE7" w:rsidRPr="00425D62" w:rsidRDefault="00FB5DE7" w:rsidP="00425D62">
          <w:pPr>
            <w:pStyle w:val="Podnoje"/>
            <w:rPr>
              <w:i/>
            </w:rPr>
          </w:pPr>
          <w:r w:rsidRPr="00265E61">
            <w:rPr>
              <w:i/>
            </w:rPr>
            <w:t>OIB: 10997718673</w:t>
          </w:r>
        </w:p>
      </w:tc>
    </w:tr>
  </w:tbl>
  <w:p w14:paraId="2D55336E" w14:textId="77777777" w:rsidR="00FB5DE7" w:rsidRDefault="00FB5D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CB580" w14:textId="77777777" w:rsidR="00BE7F6B" w:rsidRDefault="00BE7F6B" w:rsidP="00581D95">
      <w:pPr>
        <w:spacing w:after="0" w:line="240" w:lineRule="auto"/>
      </w:pPr>
      <w:r>
        <w:separator/>
      </w:r>
    </w:p>
  </w:footnote>
  <w:footnote w:type="continuationSeparator" w:id="0">
    <w:p w14:paraId="5F12881C" w14:textId="77777777" w:rsidR="00BE7F6B" w:rsidRDefault="00BE7F6B" w:rsidP="0058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B3210" w14:textId="77777777" w:rsidR="00FB5DE7" w:rsidRDefault="00FB5DE7" w:rsidP="00265E61">
    <w:pPr>
      <w:pStyle w:val="Bezproreda"/>
      <w:rPr>
        <w:rFonts w:ascii="Cambria" w:hAnsi="Cambria"/>
      </w:rPr>
    </w:pPr>
    <w:r w:rsidRPr="00B70B8B">
      <w:rPr>
        <w:noProof/>
        <w:lang w:eastAsia="hr-HR"/>
      </w:rPr>
      <w:drawing>
        <wp:inline distT="0" distB="0" distL="0" distR="0" wp14:anchorId="4EFD4A74" wp14:editId="661E2F10">
          <wp:extent cx="1905000" cy="790575"/>
          <wp:effectExtent l="0" t="0" r="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C3D71" w14:textId="77777777" w:rsidR="00FB5DE7" w:rsidRPr="008B63CA" w:rsidRDefault="00FB5DE7" w:rsidP="008B63CA">
    <w:pPr>
      <w:pStyle w:val="Bezproreda"/>
      <w:rPr>
        <w:rFonts w:ascii="Cambria" w:hAnsi="Cambria"/>
        <w:sz w:val="6"/>
      </w:rPr>
    </w:pPr>
    <w:r w:rsidRPr="00DD2054">
      <w:rPr>
        <w:rFonts w:ascii="Cambria" w:hAnsi="Cambria"/>
        <w:noProof/>
        <w:sz w:val="6"/>
        <w:lang w:eastAsia="hr-H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F005A5F" wp14:editId="3B97B505">
              <wp:simplePos x="0" y="0"/>
              <wp:positionH relativeFrom="column">
                <wp:posOffset>-4445</wp:posOffset>
              </wp:positionH>
              <wp:positionV relativeFrom="paragraph">
                <wp:posOffset>14605</wp:posOffset>
              </wp:positionV>
              <wp:extent cx="18669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821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1.15pt;width:14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dH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15A6"/>
    <w:multiLevelType w:val="hybridMultilevel"/>
    <w:tmpl w:val="8BF01E90"/>
    <w:lvl w:ilvl="0" w:tplc="C8BC65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B0D04"/>
    <w:multiLevelType w:val="hybridMultilevel"/>
    <w:tmpl w:val="02885670"/>
    <w:lvl w:ilvl="0" w:tplc="3CEEBF9A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661E6C"/>
    <w:multiLevelType w:val="hybridMultilevel"/>
    <w:tmpl w:val="D2DCCFFE"/>
    <w:lvl w:ilvl="0" w:tplc="26A26598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AAF60B9"/>
    <w:multiLevelType w:val="hybridMultilevel"/>
    <w:tmpl w:val="CFFA4370"/>
    <w:lvl w:ilvl="0" w:tplc="A1281C8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8107340"/>
    <w:multiLevelType w:val="hybridMultilevel"/>
    <w:tmpl w:val="FE26AA62"/>
    <w:lvl w:ilvl="0" w:tplc="F110BC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D71A3"/>
    <w:multiLevelType w:val="hybridMultilevel"/>
    <w:tmpl w:val="1BFC175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365483"/>
    <w:multiLevelType w:val="hybridMultilevel"/>
    <w:tmpl w:val="19563F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1748"/>
    <w:multiLevelType w:val="hybridMultilevel"/>
    <w:tmpl w:val="CA6AED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82761"/>
    <w:multiLevelType w:val="hybridMultilevel"/>
    <w:tmpl w:val="5866A3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8118F"/>
    <w:multiLevelType w:val="hybridMultilevel"/>
    <w:tmpl w:val="EE7A7E04"/>
    <w:lvl w:ilvl="0" w:tplc="E4E26C5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F65B8"/>
    <w:multiLevelType w:val="hybridMultilevel"/>
    <w:tmpl w:val="F22C0126"/>
    <w:lvl w:ilvl="0" w:tplc="E3943894">
      <w:numFmt w:val="bullet"/>
      <w:lvlText w:val="-"/>
      <w:lvlJc w:val="left"/>
      <w:pPr>
        <w:ind w:left="13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5C2665C3"/>
    <w:multiLevelType w:val="hybridMultilevel"/>
    <w:tmpl w:val="2F24F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00421"/>
    <w:multiLevelType w:val="hybridMultilevel"/>
    <w:tmpl w:val="78C8F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5B"/>
    <w:rsid w:val="00051734"/>
    <w:rsid w:val="00062EF3"/>
    <w:rsid w:val="000A7DF1"/>
    <w:rsid w:val="000C70EA"/>
    <w:rsid w:val="0010699D"/>
    <w:rsid w:val="0011615F"/>
    <w:rsid w:val="00124498"/>
    <w:rsid w:val="0014425B"/>
    <w:rsid w:val="0019422B"/>
    <w:rsid w:val="001C37CF"/>
    <w:rsid w:val="00252BC9"/>
    <w:rsid w:val="002572E4"/>
    <w:rsid w:val="00265E61"/>
    <w:rsid w:val="00273695"/>
    <w:rsid w:val="00273FAA"/>
    <w:rsid w:val="00290BA1"/>
    <w:rsid w:val="002A0306"/>
    <w:rsid w:val="002B2EA8"/>
    <w:rsid w:val="002B7691"/>
    <w:rsid w:val="002C03BF"/>
    <w:rsid w:val="002C2366"/>
    <w:rsid w:val="002D2199"/>
    <w:rsid w:val="002D3E07"/>
    <w:rsid w:val="003344C2"/>
    <w:rsid w:val="00344C0B"/>
    <w:rsid w:val="00360182"/>
    <w:rsid w:val="00382254"/>
    <w:rsid w:val="003A7F8A"/>
    <w:rsid w:val="00425D62"/>
    <w:rsid w:val="00442AFC"/>
    <w:rsid w:val="00445FDD"/>
    <w:rsid w:val="004707F4"/>
    <w:rsid w:val="00493B83"/>
    <w:rsid w:val="0049575B"/>
    <w:rsid w:val="004A0BC2"/>
    <w:rsid w:val="004A5959"/>
    <w:rsid w:val="004C12B1"/>
    <w:rsid w:val="004D2457"/>
    <w:rsid w:val="0050289C"/>
    <w:rsid w:val="00524110"/>
    <w:rsid w:val="005256A6"/>
    <w:rsid w:val="00581D95"/>
    <w:rsid w:val="0059643B"/>
    <w:rsid w:val="00597E6C"/>
    <w:rsid w:val="005E43A1"/>
    <w:rsid w:val="00606DE2"/>
    <w:rsid w:val="00647BA9"/>
    <w:rsid w:val="00662208"/>
    <w:rsid w:val="006644BC"/>
    <w:rsid w:val="006815E4"/>
    <w:rsid w:val="00690F1B"/>
    <w:rsid w:val="006B1D09"/>
    <w:rsid w:val="006C4F4F"/>
    <w:rsid w:val="006D03BF"/>
    <w:rsid w:val="00700587"/>
    <w:rsid w:val="00704A8E"/>
    <w:rsid w:val="00721808"/>
    <w:rsid w:val="00723100"/>
    <w:rsid w:val="00734603"/>
    <w:rsid w:val="00793957"/>
    <w:rsid w:val="007B2581"/>
    <w:rsid w:val="00840138"/>
    <w:rsid w:val="0088697E"/>
    <w:rsid w:val="008A22C1"/>
    <w:rsid w:val="008B0FD2"/>
    <w:rsid w:val="008B1CC0"/>
    <w:rsid w:val="008B2AC2"/>
    <w:rsid w:val="008B63CA"/>
    <w:rsid w:val="008B66E0"/>
    <w:rsid w:val="008C4BE6"/>
    <w:rsid w:val="008D4867"/>
    <w:rsid w:val="00903F85"/>
    <w:rsid w:val="009163C2"/>
    <w:rsid w:val="00916F7D"/>
    <w:rsid w:val="00931C63"/>
    <w:rsid w:val="009419F7"/>
    <w:rsid w:val="009668F0"/>
    <w:rsid w:val="009C6DA3"/>
    <w:rsid w:val="009D768C"/>
    <w:rsid w:val="009E0E57"/>
    <w:rsid w:val="00A70537"/>
    <w:rsid w:val="00A70B56"/>
    <w:rsid w:val="00A97C53"/>
    <w:rsid w:val="00AB7B1A"/>
    <w:rsid w:val="00B02B89"/>
    <w:rsid w:val="00B16451"/>
    <w:rsid w:val="00B33CAF"/>
    <w:rsid w:val="00B5087F"/>
    <w:rsid w:val="00B633A0"/>
    <w:rsid w:val="00B75CDE"/>
    <w:rsid w:val="00B91994"/>
    <w:rsid w:val="00BE7F6B"/>
    <w:rsid w:val="00BF309A"/>
    <w:rsid w:val="00C1784E"/>
    <w:rsid w:val="00C31AEB"/>
    <w:rsid w:val="00C4002E"/>
    <w:rsid w:val="00C4208A"/>
    <w:rsid w:val="00C73130"/>
    <w:rsid w:val="00CE6207"/>
    <w:rsid w:val="00D13248"/>
    <w:rsid w:val="00D4654D"/>
    <w:rsid w:val="00D54FBB"/>
    <w:rsid w:val="00D7410B"/>
    <w:rsid w:val="00DD0263"/>
    <w:rsid w:val="00DD2054"/>
    <w:rsid w:val="00DD3B9A"/>
    <w:rsid w:val="00E006B3"/>
    <w:rsid w:val="00E0280A"/>
    <w:rsid w:val="00E202CF"/>
    <w:rsid w:val="00E30DCB"/>
    <w:rsid w:val="00E4524F"/>
    <w:rsid w:val="00E47A12"/>
    <w:rsid w:val="00E50C26"/>
    <w:rsid w:val="00E56D27"/>
    <w:rsid w:val="00E7428B"/>
    <w:rsid w:val="00E77887"/>
    <w:rsid w:val="00E80161"/>
    <w:rsid w:val="00E97ADD"/>
    <w:rsid w:val="00EA1891"/>
    <w:rsid w:val="00EC3659"/>
    <w:rsid w:val="00ED1E8F"/>
    <w:rsid w:val="00ED6D6E"/>
    <w:rsid w:val="00EE592A"/>
    <w:rsid w:val="00F06DEC"/>
    <w:rsid w:val="00F5792D"/>
    <w:rsid w:val="00F65559"/>
    <w:rsid w:val="00F65E37"/>
    <w:rsid w:val="00F72EFC"/>
    <w:rsid w:val="00FB5DE7"/>
    <w:rsid w:val="00FC0BF5"/>
    <w:rsid w:val="00FD7CE2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A95BF"/>
  <w15:docId w15:val="{6F8E7FFA-0926-4773-88CF-7182C7B2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C70E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0C70EA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8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1D95"/>
  </w:style>
  <w:style w:type="paragraph" w:styleId="Podnoje">
    <w:name w:val="footer"/>
    <w:basedOn w:val="Normal"/>
    <w:link w:val="PodnojeChar"/>
    <w:uiPriority w:val="99"/>
    <w:unhideWhenUsed/>
    <w:rsid w:val="0058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1D95"/>
  </w:style>
  <w:style w:type="table" w:styleId="Reetkatablice">
    <w:name w:val="Table Grid"/>
    <w:basedOn w:val="Obinatablica"/>
    <w:uiPriority w:val="39"/>
    <w:rsid w:val="0049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63CA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662208"/>
    <w:pPr>
      <w:ind w:left="720"/>
      <w:contextualSpacing/>
    </w:pPr>
  </w:style>
  <w:style w:type="paragraph" w:customStyle="1" w:styleId="Default">
    <w:name w:val="Default"/>
    <w:rsid w:val="001C37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E43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43A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43A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43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43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slav\Desktop\Potpisne%20liste%20i%20memorandumi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DDFE-6740-4B95-A508-AEFAE94B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14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mailto:info@gras.com.hr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Hegedusic</dc:creator>
  <cp:keywords/>
  <dc:description/>
  <cp:lastModifiedBy>Mirela</cp:lastModifiedBy>
  <cp:revision>5</cp:revision>
  <cp:lastPrinted>2020-01-31T10:58:00Z</cp:lastPrinted>
  <dcterms:created xsi:type="dcterms:W3CDTF">2020-01-31T09:48:00Z</dcterms:created>
  <dcterms:modified xsi:type="dcterms:W3CDTF">2020-01-31T11:00:00Z</dcterms:modified>
</cp:coreProperties>
</file>